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47" w:rsidRPr="005B33B9" w:rsidRDefault="00222147" w:rsidP="00DD6D90">
      <w:pPr>
        <w:rPr>
          <w:sz w:val="24"/>
          <w:szCs w:val="24"/>
        </w:rPr>
      </w:pPr>
      <w:r w:rsidRPr="005B33B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三</w:t>
      </w:r>
      <w:r w:rsidRPr="005B33B9">
        <w:rPr>
          <w:rFonts w:hint="eastAsia"/>
          <w:sz w:val="24"/>
          <w:szCs w:val="24"/>
        </w:rPr>
        <w:t>：</w:t>
      </w:r>
    </w:p>
    <w:p w:rsidR="00222147" w:rsidRPr="005B33B9" w:rsidRDefault="00222147" w:rsidP="00DD6D90">
      <w:pPr>
        <w:jc w:val="center"/>
        <w:rPr>
          <w:b/>
          <w:sz w:val="32"/>
          <w:szCs w:val="32"/>
        </w:rPr>
      </w:pPr>
      <w:r w:rsidRPr="005B33B9">
        <w:rPr>
          <w:rFonts w:hint="eastAsia"/>
          <w:b/>
          <w:sz w:val="32"/>
          <w:szCs w:val="32"/>
        </w:rPr>
        <w:t>密码修改说明</w:t>
      </w:r>
    </w:p>
    <w:p w:rsidR="00222147" w:rsidRPr="000154DF" w:rsidRDefault="00222147" w:rsidP="00AF2E5D">
      <w:pPr>
        <w:ind w:firstLineChars="200" w:firstLine="31680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首次登</w:t>
      </w:r>
      <w:r>
        <w:rPr>
          <w:rFonts w:hint="eastAsia"/>
          <w:sz w:val="28"/>
          <w:szCs w:val="28"/>
        </w:rPr>
        <w:t>录</w:t>
      </w:r>
      <w:r w:rsidRPr="000154DF">
        <w:rPr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系统后，建议立即更改密码。点击右上角“设置”进入设置页面，如</w:t>
      </w:r>
      <w:bookmarkStart w:id="0" w:name="_GoBack"/>
      <w:bookmarkEnd w:id="0"/>
      <w:r w:rsidRPr="000154DF">
        <w:rPr>
          <w:rFonts w:hint="eastAsia"/>
          <w:sz w:val="28"/>
          <w:szCs w:val="28"/>
        </w:rPr>
        <w:t>图</w:t>
      </w:r>
      <w:r w:rsidRPr="000154DF">
        <w:rPr>
          <w:sz w:val="28"/>
          <w:szCs w:val="28"/>
        </w:rPr>
        <w:t>10</w:t>
      </w:r>
    </w:p>
    <w:p w:rsidR="00222147" w:rsidRDefault="00222147" w:rsidP="00DD6D90">
      <w:pPr>
        <w:widowControl/>
        <w:jc w:val="center"/>
        <w:rPr>
          <w:rFonts w:ascii="宋体" w:cs="宋体"/>
          <w:kern w:val="0"/>
          <w:sz w:val="28"/>
          <w:szCs w:val="28"/>
        </w:rPr>
      </w:pPr>
      <w:r w:rsidRPr="006F0B3B">
        <w:rPr>
          <w:rFonts w:ascii="宋体" w:cs="宋体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" o:spid="_x0000_i1025" type="#_x0000_t75" style="width:361.5pt;height:263.25pt;visibility:visible">
            <v:imagedata r:id="rId6" o:title=""/>
          </v:shape>
        </w:pict>
      </w:r>
    </w:p>
    <w:p w:rsidR="00222147" w:rsidRPr="000B0625" w:rsidRDefault="00222147" w:rsidP="00DD6D90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10</w:t>
      </w:r>
    </w:p>
    <w:p w:rsidR="00222147" w:rsidRPr="000154DF" w:rsidRDefault="00222147" w:rsidP="00DD6D90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在密码处点击“修改”，在弹出的窗口上（图</w:t>
      </w:r>
      <w:r w:rsidRPr="000154DF">
        <w:rPr>
          <w:sz w:val="28"/>
          <w:szCs w:val="28"/>
        </w:rPr>
        <w:t>11</w:t>
      </w:r>
      <w:r w:rsidRPr="000154DF">
        <w:rPr>
          <w:rFonts w:hint="eastAsia"/>
          <w:sz w:val="28"/>
          <w:szCs w:val="28"/>
        </w:rPr>
        <w:t>），输入当前密码及新密码，点击“保存”。</w:t>
      </w:r>
    </w:p>
    <w:p w:rsidR="00222147" w:rsidRDefault="00222147" w:rsidP="00DD6D90">
      <w:pPr>
        <w:jc w:val="center"/>
        <w:rPr>
          <w:sz w:val="28"/>
          <w:szCs w:val="28"/>
        </w:rPr>
      </w:pPr>
      <w:r w:rsidRPr="006F0B3B">
        <w:rPr>
          <w:rFonts w:ascii="宋体" w:cs="宋体"/>
          <w:noProof/>
          <w:kern w:val="0"/>
          <w:sz w:val="28"/>
          <w:szCs w:val="28"/>
        </w:rPr>
        <w:pict>
          <v:shape id="图片 11" o:spid="_x0000_i1026" type="#_x0000_t75" style="width:306.75pt;height:171pt;visibility:visible">
            <v:imagedata r:id="rId7" o:title=""/>
          </v:shape>
        </w:pict>
      </w:r>
    </w:p>
    <w:p w:rsidR="00222147" w:rsidRDefault="00222147" w:rsidP="00DD6D90">
      <w:pPr>
        <w:jc w:val="center"/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11</w:t>
      </w:r>
    </w:p>
    <w:sectPr w:rsidR="00222147" w:rsidSect="00C8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47" w:rsidRDefault="00222147">
      <w:r>
        <w:separator/>
      </w:r>
    </w:p>
  </w:endnote>
  <w:endnote w:type="continuationSeparator" w:id="0">
    <w:p w:rsidR="00222147" w:rsidRDefault="0022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47" w:rsidRDefault="00222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47" w:rsidRDefault="002221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47" w:rsidRDefault="00222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47" w:rsidRDefault="00222147">
      <w:r>
        <w:separator/>
      </w:r>
    </w:p>
  </w:footnote>
  <w:footnote w:type="continuationSeparator" w:id="0">
    <w:p w:rsidR="00222147" w:rsidRDefault="00222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47" w:rsidRDefault="002221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47" w:rsidRDefault="00222147" w:rsidP="00AF2E5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47" w:rsidRDefault="002221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D90"/>
    <w:rsid w:val="000154DF"/>
    <w:rsid w:val="000B0625"/>
    <w:rsid w:val="00222147"/>
    <w:rsid w:val="005B33B9"/>
    <w:rsid w:val="006A2FE2"/>
    <w:rsid w:val="006F0B3B"/>
    <w:rsid w:val="007B5E71"/>
    <w:rsid w:val="00966058"/>
    <w:rsid w:val="00A157A9"/>
    <w:rsid w:val="00AF2E5D"/>
    <w:rsid w:val="00C8730C"/>
    <w:rsid w:val="00DD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D6D90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E7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5E7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E7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E71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E71"/>
    <w:rPr>
      <w:b/>
      <w:kern w:val="44"/>
      <w:sz w:val="4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B5E71"/>
    <w:rPr>
      <w:rFonts w:ascii="Cambria" w:hAnsi="Cambria"/>
      <w:b/>
      <w:kern w:val="2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5E71"/>
    <w:rPr>
      <w:rFonts w:ascii="Calibri" w:hAnsi="Calibri"/>
      <w:b/>
      <w:kern w:val="2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5E71"/>
    <w:rPr>
      <w:rFonts w:ascii="Cambria" w:hAnsi="Cambria"/>
      <w:kern w:val="2"/>
      <w:sz w:val="21"/>
    </w:rPr>
  </w:style>
  <w:style w:type="paragraph" w:styleId="TOCHeading">
    <w:name w:val="TOC Heading"/>
    <w:basedOn w:val="Heading1"/>
    <w:next w:val="Normal"/>
    <w:uiPriority w:val="99"/>
    <w:qFormat/>
    <w:rsid w:val="007B5E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D6D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D90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1F66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1F66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2015-01-07T06:49:00Z</dcterms:created>
  <dcterms:modified xsi:type="dcterms:W3CDTF">2015-11-25T06:33:00Z</dcterms:modified>
</cp:coreProperties>
</file>